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446718">
        <w:rPr>
          <w:rFonts w:ascii="Cooper Black" w:hAnsi="Cooper Black"/>
          <w:i/>
          <w:sz w:val="28"/>
          <w:szCs w:val="28"/>
        </w:rPr>
        <w:t>09/</w:t>
      </w:r>
      <w:r w:rsidR="004C0892">
        <w:rPr>
          <w:rFonts w:ascii="Cooper Black" w:hAnsi="Cooper Black"/>
          <w:i/>
          <w:sz w:val="28"/>
          <w:szCs w:val="28"/>
        </w:rPr>
        <w:t>16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CD76E8"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Eberly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Bill Brooks,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Rachel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Biffinger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Robbin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Brooks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Lorena Garcia, </w:t>
      </w:r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Brenda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Arneach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Lisa Bartlett, Kathy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Abeyta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Rob </w:t>
      </w:r>
      <w:proofErr w:type="spellStart"/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>Ott</w:t>
      </w:r>
      <w:proofErr w:type="spellEnd"/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Bonnie </w:t>
      </w:r>
      <w:proofErr w:type="spellStart"/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>Scofield</w:t>
      </w:r>
      <w:proofErr w:type="spellEnd"/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Homecoming - 20</w:t>
      </w:r>
      <w:r w:rsidRPr="006B6E56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Anniversary </w:t>
      </w:r>
      <w:r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ab/>
        <w:t>Bonfire</w:t>
      </w:r>
      <w:r>
        <w:rPr>
          <w:rFonts w:eastAsia="Times New Roman" w:cs="Times New Roman"/>
          <w:color w:val="000000"/>
          <w:sz w:val="28"/>
          <w:szCs w:val="28"/>
        </w:rPr>
        <w:t xml:space="preserve"> 6-8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ab/>
        <w:t>Float Decorations</w:t>
      </w:r>
      <w:r>
        <w:rPr>
          <w:rFonts w:eastAsia="Times New Roman" w:cs="Times New Roman"/>
          <w:color w:val="000000"/>
          <w:sz w:val="28"/>
          <w:szCs w:val="28"/>
        </w:rPr>
        <w:t xml:space="preserve"> – Terri Brandt to take lead.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Evonne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do football cutouts, </w:t>
      </w:r>
      <w:r>
        <w:rPr>
          <w:rFonts w:eastAsia="Times New Roman" w:cs="Times New Roman"/>
          <w:color w:val="000000"/>
          <w:sz w:val="28"/>
          <w:szCs w:val="28"/>
        </w:rPr>
        <w:tab/>
        <w:t>Terri to schedule decorating times</w:t>
      </w:r>
    </w:p>
    <w:p w:rsidR="004C0892" w:rsidRPr="00CA6016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Pink Challenge Update– Sept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24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="00CA6016">
        <w:rPr>
          <w:rFonts w:eastAsia="Times New Roman" w:cs="Times New Roman"/>
          <w:bCs/>
          <w:color w:val="000000"/>
          <w:sz w:val="28"/>
          <w:szCs w:val="28"/>
        </w:rPr>
        <w:t>Filled</w:t>
      </w:r>
      <w:proofErr w:type="gramEnd"/>
      <w:r w:rsidR="00CA6016">
        <w:rPr>
          <w:rFonts w:eastAsia="Times New Roman" w:cs="Times New Roman"/>
          <w:bCs/>
          <w:color w:val="000000"/>
          <w:sz w:val="28"/>
          <w:szCs w:val="28"/>
        </w:rPr>
        <w:t xml:space="preserve"> the back of </w:t>
      </w:r>
      <w:proofErr w:type="spellStart"/>
      <w:r w:rsidR="00CA6016">
        <w:rPr>
          <w:rFonts w:eastAsia="Times New Roman" w:cs="Times New Roman"/>
          <w:bCs/>
          <w:color w:val="000000"/>
          <w:sz w:val="28"/>
          <w:szCs w:val="28"/>
        </w:rPr>
        <w:t>Woj’s</w:t>
      </w:r>
      <w:proofErr w:type="spellEnd"/>
      <w:r w:rsidR="00CA6016">
        <w:rPr>
          <w:rFonts w:eastAsia="Times New Roman" w:cs="Times New Roman"/>
          <w:bCs/>
          <w:color w:val="000000"/>
          <w:sz w:val="28"/>
          <w:szCs w:val="28"/>
        </w:rPr>
        <w:t xml:space="preserve"> truck. Received email thank you. </w:t>
      </w:r>
      <w:proofErr w:type="gramStart"/>
      <w:r w:rsidR="00CA6016">
        <w:rPr>
          <w:rFonts w:eastAsia="Times New Roman" w:cs="Times New Roman"/>
          <w:bCs/>
          <w:color w:val="000000"/>
          <w:sz w:val="28"/>
          <w:szCs w:val="28"/>
        </w:rPr>
        <w:t>DRHS selling pink shirts</w:t>
      </w:r>
      <w:r w:rsidR="00D046AB">
        <w:rPr>
          <w:rFonts w:eastAsia="Times New Roman" w:cs="Times New Roman"/>
          <w:bCs/>
          <w:color w:val="000000"/>
          <w:sz w:val="28"/>
          <w:szCs w:val="28"/>
        </w:rPr>
        <w:t xml:space="preserve"> for the game.</w:t>
      </w:r>
      <w:proofErr w:type="gramEnd"/>
      <w:r w:rsidR="00D046AB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:rsidR="004C0892" w:rsidRPr="00D046AB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Down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Syndrome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Walk – Sept 27</w:t>
      </w:r>
      <w:r w:rsidR="00D046AB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D046AB">
        <w:rPr>
          <w:rFonts w:eastAsia="Times New Roman" w:cs="Times New Roman"/>
          <w:bCs/>
          <w:color w:val="000000"/>
          <w:sz w:val="28"/>
          <w:szCs w:val="28"/>
        </w:rPr>
        <w:t xml:space="preserve">Please sign up if you can.  DRHS has taken the trophy every year, and want to keep up the tradition. </w:t>
      </w:r>
    </w:p>
    <w:p w:rsidR="004C0892" w:rsidRPr="00D046AB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Programs</w:t>
      </w:r>
      <w:r w:rsidR="00D046AB">
        <w:rPr>
          <w:rFonts w:eastAsia="Times New Roman" w:cs="Times New Roman"/>
          <w:b/>
          <w:bCs/>
          <w:color w:val="000000"/>
          <w:sz w:val="28"/>
          <w:szCs w:val="28"/>
        </w:rPr>
        <w:t xml:space="preserve"> – </w:t>
      </w:r>
      <w:r w:rsidR="00D046AB">
        <w:rPr>
          <w:rFonts w:eastAsia="Times New Roman" w:cs="Times New Roman"/>
          <w:bCs/>
          <w:color w:val="000000"/>
          <w:sz w:val="28"/>
          <w:szCs w:val="28"/>
        </w:rPr>
        <w:t xml:space="preserve">Freshmen will be selling at Varsity games when possible. </w:t>
      </w:r>
      <w:proofErr w:type="gramStart"/>
      <w:r w:rsidR="00D046AB">
        <w:rPr>
          <w:rFonts w:eastAsia="Times New Roman" w:cs="Times New Roman"/>
          <w:bCs/>
          <w:color w:val="000000"/>
          <w:sz w:val="28"/>
          <w:szCs w:val="28"/>
        </w:rPr>
        <w:t>$5 per program.</w:t>
      </w:r>
      <w:proofErr w:type="gramEnd"/>
      <w:r w:rsidR="00D046AB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:rsidR="004C0892" w:rsidRPr="00D046AB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Broncos Update </w:t>
      </w:r>
      <w:r w:rsidR="00D046AB">
        <w:rPr>
          <w:rFonts w:eastAsia="Times New Roman" w:cs="Times New Roman"/>
          <w:b/>
          <w:bCs/>
          <w:color w:val="000000"/>
          <w:sz w:val="28"/>
          <w:szCs w:val="28"/>
        </w:rPr>
        <w:t xml:space="preserve">– </w:t>
      </w:r>
      <w:r w:rsidR="00D046AB">
        <w:rPr>
          <w:rFonts w:eastAsia="Times New Roman" w:cs="Times New Roman"/>
          <w:bCs/>
          <w:color w:val="000000"/>
          <w:sz w:val="28"/>
          <w:szCs w:val="28"/>
        </w:rPr>
        <w:t>Will receive the full $1500 donation due to last minute request.</w:t>
      </w:r>
    </w:p>
    <w:p w:rsidR="004C0892" w:rsidRDefault="004C0892" w:rsidP="004C0892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C0892" w:rsidRDefault="004C0892" w:rsidP="004C0892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b/>
          <w:color w:val="000000"/>
          <w:sz w:val="28"/>
          <w:szCs w:val="28"/>
        </w:rPr>
        <w:t>Questions, Concerns or Discussions: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17 – Pine Creek Freshmen 4:00 at DR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  6:00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Varsity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  <w:r>
        <w:rPr>
          <w:rFonts w:eastAsia="Times New Roman" w:cs="Times New Roman"/>
          <w:color w:val="000000"/>
          <w:sz w:val="28"/>
          <w:szCs w:val="28"/>
        </w:rPr>
        <w:br/>
        <w:t>Sept 18 – JV at Pine Creek 4:00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27 – Down Syndrome Walk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23,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p w:rsidR="009658CC" w:rsidRPr="00685015" w:rsidRDefault="009658CC" w:rsidP="009658CC">
      <w:pPr>
        <w:shd w:val="clear" w:color="auto" w:fill="FFFFFF"/>
        <w:spacing w:after="0" w:line="240" w:lineRule="auto"/>
      </w:pPr>
    </w:p>
    <w:p w:rsidR="00FF5CCA" w:rsidRDefault="00FF5CCA">
      <w:r>
        <w:br w:type="page"/>
      </w:r>
    </w:p>
    <w:p w:rsidR="00FF5CCA" w:rsidRDefault="00FF5CCA" w:rsidP="00FF5CCA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381640B" wp14:editId="45E7E96A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2" name="Picture 2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>
        <w:rPr>
          <w:rFonts w:ascii="Cooper Black" w:hAnsi="Cooper Black"/>
          <w:i/>
          <w:sz w:val="28"/>
          <w:szCs w:val="28"/>
        </w:rPr>
        <w:t>ta Ridge End Zone Meeting</w:t>
      </w:r>
      <w:r>
        <w:rPr>
          <w:rFonts w:ascii="Cooper Black" w:hAnsi="Cooper Black"/>
          <w:i/>
          <w:sz w:val="28"/>
          <w:szCs w:val="28"/>
        </w:rPr>
        <w:br/>
        <w:t>DRHS 09/</w:t>
      </w:r>
      <w:r w:rsidR="004C0892">
        <w:rPr>
          <w:rFonts w:ascii="Cooper Black" w:hAnsi="Cooper Black"/>
          <w:i/>
          <w:sz w:val="28"/>
          <w:szCs w:val="28"/>
        </w:rPr>
        <w:t>23</w:t>
      </w:r>
      <w:r>
        <w:rPr>
          <w:rFonts w:ascii="Cooper Black" w:hAnsi="Cooper Black"/>
          <w:i/>
          <w:sz w:val="28"/>
          <w:szCs w:val="28"/>
        </w:rPr>
        <w:t>/15</w:t>
      </w:r>
    </w:p>
    <w:p w:rsidR="00FF5CCA" w:rsidRPr="00685015" w:rsidRDefault="00FF5CCA" w:rsidP="00FF5CCA">
      <w:pPr>
        <w:jc w:val="center"/>
        <w:rPr>
          <w:sz w:val="36"/>
          <w:szCs w:val="36"/>
        </w:rPr>
      </w:pPr>
      <w:r w:rsidRPr="00685015">
        <w:rPr>
          <w:sz w:val="36"/>
          <w:szCs w:val="36"/>
        </w:rPr>
        <w:t>AGENDA</w:t>
      </w:r>
    </w:p>
    <w:p w:rsidR="004C0892" w:rsidRPr="00685015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C06843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Homecoming - 20</w:t>
      </w:r>
      <w:r w:rsidRPr="006B6E56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Anniversary </w:t>
      </w:r>
      <w:r>
        <w:rPr>
          <w:rFonts w:eastAsia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D046AB" w:rsidRPr="00221CC0" w:rsidRDefault="00D046AB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>
        <w:tab/>
      </w:r>
      <w:r w:rsidRPr="00221CC0">
        <w:rPr>
          <w:sz w:val="24"/>
          <w:szCs w:val="24"/>
        </w:rPr>
        <w:t>Bonfire – any needs</w:t>
      </w:r>
    </w:p>
    <w:p w:rsidR="00D046AB" w:rsidRPr="00221CC0" w:rsidRDefault="00D046AB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sz w:val="24"/>
          <w:szCs w:val="24"/>
        </w:rPr>
        <w:tab/>
        <w:t xml:space="preserve">Float Decorating – Terri </w:t>
      </w:r>
      <w:proofErr w:type="spellStart"/>
      <w:proofErr w:type="gramStart"/>
      <w:r w:rsidRPr="00221CC0">
        <w:rPr>
          <w:sz w:val="24"/>
          <w:szCs w:val="24"/>
        </w:rPr>
        <w:t>Brandts</w:t>
      </w:r>
      <w:proofErr w:type="spellEnd"/>
      <w:proofErr w:type="gramEnd"/>
      <w:r w:rsidRPr="00221CC0">
        <w:rPr>
          <w:sz w:val="24"/>
          <w:szCs w:val="24"/>
        </w:rPr>
        <w:t xml:space="preserve"> house </w:t>
      </w:r>
      <w:r w:rsidR="00413634" w:rsidRPr="00221CC0">
        <w:rPr>
          <w:sz w:val="24"/>
          <w:szCs w:val="24"/>
        </w:rPr>
        <w:t>Fri</w:t>
      </w:r>
      <w:r w:rsidRPr="00221CC0">
        <w:rPr>
          <w:sz w:val="24"/>
          <w:szCs w:val="24"/>
        </w:rPr>
        <w:t>day at 6:00</w:t>
      </w:r>
    </w:p>
    <w:p w:rsidR="00D046AB" w:rsidRPr="00221CC0" w:rsidRDefault="00D046AB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sz w:val="24"/>
          <w:szCs w:val="24"/>
        </w:rPr>
        <w:tab/>
        <w:t>Do we have all the trucks and trailers?</w:t>
      </w:r>
    </w:p>
    <w:p w:rsidR="00D046AB" w:rsidRPr="00221CC0" w:rsidRDefault="00D046AB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sz w:val="24"/>
          <w:szCs w:val="24"/>
        </w:rPr>
        <w:tab/>
      </w:r>
      <w:r w:rsidRPr="00221CC0">
        <w:rPr>
          <w:sz w:val="24"/>
          <w:szCs w:val="24"/>
        </w:rPr>
        <w:tab/>
        <w:t>Trucks: Jim Hurley only one signed up</w:t>
      </w:r>
    </w:p>
    <w:p w:rsidR="00D046AB" w:rsidRPr="00221CC0" w:rsidRDefault="00D046AB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sz w:val="24"/>
          <w:szCs w:val="24"/>
        </w:rPr>
        <w:tab/>
      </w:r>
      <w:r w:rsidRPr="00221CC0">
        <w:rPr>
          <w:sz w:val="24"/>
          <w:szCs w:val="24"/>
        </w:rPr>
        <w:tab/>
        <w:t xml:space="preserve">Trailers: Jim Hurley, Mike </w:t>
      </w:r>
      <w:proofErr w:type="gramStart"/>
      <w:r w:rsidRPr="00221CC0">
        <w:rPr>
          <w:sz w:val="24"/>
          <w:szCs w:val="24"/>
        </w:rPr>
        <w:t>Ellis ???</w:t>
      </w:r>
      <w:proofErr w:type="gramEnd"/>
    </w:p>
    <w:p w:rsidR="00D046AB" w:rsidRPr="00221CC0" w:rsidRDefault="00D046AB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sz w:val="24"/>
          <w:szCs w:val="24"/>
        </w:rPr>
        <w:tab/>
        <w:t xml:space="preserve">Do we need/want </w:t>
      </w:r>
      <w:proofErr w:type="gramStart"/>
      <w:r w:rsidRPr="00221CC0">
        <w:rPr>
          <w:sz w:val="24"/>
          <w:szCs w:val="24"/>
        </w:rPr>
        <w:t>hay ?</w:t>
      </w:r>
      <w:proofErr w:type="gramEnd"/>
      <w:r w:rsidRPr="00221CC0">
        <w:rPr>
          <w:sz w:val="24"/>
          <w:szCs w:val="24"/>
        </w:rPr>
        <w:t xml:space="preserve"> When and where?</w:t>
      </w:r>
    </w:p>
    <w:p w:rsidR="00413634" w:rsidRDefault="00413634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sz w:val="24"/>
          <w:szCs w:val="24"/>
        </w:rPr>
        <w:tab/>
      </w:r>
      <w:proofErr w:type="gramStart"/>
      <w:r w:rsidRPr="00221CC0">
        <w:rPr>
          <w:sz w:val="24"/>
          <w:szCs w:val="24"/>
        </w:rPr>
        <w:t>Spaghetti dinner – Need football family numbers.</w:t>
      </w:r>
      <w:proofErr w:type="gramEnd"/>
      <w:r w:rsidRPr="00221CC0">
        <w:rPr>
          <w:sz w:val="24"/>
          <w:szCs w:val="24"/>
        </w:rPr>
        <w:t xml:space="preserve"> 70 from volleyball!</w:t>
      </w:r>
    </w:p>
    <w:p w:rsidR="008901C3" w:rsidRDefault="008901C3" w:rsidP="004C089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1CC0" w:rsidRDefault="008901C3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8901C3">
        <w:rPr>
          <w:b/>
          <w:sz w:val="28"/>
          <w:szCs w:val="28"/>
        </w:rPr>
        <w:t>Treats</w:t>
      </w:r>
      <w:r>
        <w:rPr>
          <w:b/>
          <w:sz w:val="28"/>
          <w:szCs w:val="28"/>
        </w:rPr>
        <w:t xml:space="preserve"> -</w:t>
      </w:r>
      <w:r>
        <w:rPr>
          <w:sz w:val="24"/>
          <w:szCs w:val="24"/>
        </w:rPr>
        <w:t xml:space="preserve"> Next week</w:t>
      </w:r>
    </w:p>
    <w:p w:rsidR="008901C3" w:rsidRDefault="008901C3" w:rsidP="004C089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1CC0" w:rsidRPr="00221CC0" w:rsidRDefault="00221CC0" w:rsidP="004C0892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b/>
          <w:sz w:val="28"/>
          <w:szCs w:val="24"/>
        </w:rPr>
        <w:t>Florida</w:t>
      </w:r>
      <w:r>
        <w:rPr>
          <w:sz w:val="24"/>
          <w:szCs w:val="24"/>
        </w:rPr>
        <w:t xml:space="preserve"> – Welcome to Karen Parker who will be tracking the Florida accounts.</w:t>
      </w:r>
    </w:p>
    <w:p w:rsidR="00413634" w:rsidRDefault="00413634" w:rsidP="004C0892">
      <w:pPr>
        <w:shd w:val="clear" w:color="auto" w:fill="FFFFFF"/>
        <w:spacing w:after="0" w:line="240" w:lineRule="auto"/>
      </w:pPr>
    </w:p>
    <w:p w:rsidR="00413634" w:rsidRPr="00221CC0" w:rsidRDefault="00413634" w:rsidP="00413634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9"/>
          <w:szCs w:val="19"/>
        </w:rPr>
      </w:pPr>
      <w:r w:rsidRPr="00221CC0">
        <w:rPr>
          <w:rFonts w:asciiTheme="minorHAnsi" w:hAnsiTheme="minorHAnsi"/>
          <w:b/>
          <w:color w:val="000000"/>
          <w:sz w:val="28"/>
          <w:szCs w:val="28"/>
        </w:rPr>
        <w:t>Questions, Concerns or Discussions:</w:t>
      </w:r>
    </w:p>
    <w:p w:rsidR="00413634" w:rsidRDefault="00413634" w:rsidP="0041363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413634" w:rsidRDefault="00413634" w:rsidP="004136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  <w:szCs w:val="28"/>
        </w:rPr>
        <w:t xml:space="preserve">PINK NIGHT vs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Wheatridge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– Varsity 4:00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</w:p>
    <w:p w:rsidR="00413634" w:rsidRDefault="00413634" w:rsidP="00413634">
      <w:pPr>
        <w:shd w:val="clear" w:color="auto" w:fill="FFFFFF"/>
        <w:spacing w:after="0" w:line="240" w:lineRule="auto"/>
        <w:ind w:left="720"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Freshmen 4:00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Wheatridge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High School</w:t>
      </w:r>
    </w:p>
    <w:p w:rsidR="00221CC0" w:rsidRDefault="00221CC0" w:rsidP="00413634">
      <w:pPr>
        <w:shd w:val="clear" w:color="auto" w:fill="FFFFFF"/>
        <w:spacing w:after="0" w:line="240" w:lineRule="auto"/>
        <w:ind w:left="720" w:firstLine="720"/>
        <w:rPr>
          <w:rFonts w:eastAsia="Times New Roman" w:cs="Times New Roman"/>
          <w:color w:val="000000"/>
          <w:sz w:val="28"/>
          <w:szCs w:val="28"/>
        </w:rPr>
      </w:pPr>
    </w:p>
    <w:p w:rsidR="00221CC0" w:rsidRDefault="00413634" w:rsidP="004136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</w:t>
      </w:r>
      <w:r>
        <w:rPr>
          <w:rFonts w:eastAsia="Times New Roman" w:cs="Times New Roman"/>
          <w:color w:val="000000"/>
          <w:sz w:val="28"/>
          <w:szCs w:val="28"/>
        </w:rPr>
        <w:t>25</w:t>
      </w:r>
      <w:r>
        <w:rPr>
          <w:rFonts w:eastAsia="Times New Roman" w:cs="Times New Roman"/>
          <w:color w:val="000000"/>
          <w:sz w:val="28"/>
          <w:szCs w:val="28"/>
        </w:rPr>
        <w:t xml:space="preserve"> – JV </w:t>
      </w:r>
      <w:r>
        <w:rPr>
          <w:rFonts w:eastAsia="Times New Roman" w:cs="Times New Roman"/>
          <w:color w:val="000000"/>
          <w:sz w:val="28"/>
          <w:szCs w:val="28"/>
        </w:rPr>
        <w:t xml:space="preserve">4:00 </w:t>
      </w:r>
      <w:r>
        <w:rPr>
          <w:rFonts w:eastAsia="Times New Roman" w:cs="Times New Roman"/>
          <w:color w:val="000000"/>
          <w:sz w:val="28"/>
          <w:szCs w:val="28"/>
        </w:rPr>
        <w:t xml:space="preserve">at </w:t>
      </w:r>
      <w:r>
        <w:rPr>
          <w:rFonts w:eastAsia="Times New Roman" w:cs="Times New Roman"/>
          <w:color w:val="000000"/>
          <w:sz w:val="28"/>
          <w:szCs w:val="28"/>
        </w:rPr>
        <w:t>Dakota Ridge</w:t>
      </w:r>
    </w:p>
    <w:p w:rsidR="00413634" w:rsidRDefault="00221CC0" w:rsidP="00413634">
      <w:pPr>
        <w:shd w:val="clear" w:color="auto" w:fill="FFFFFF"/>
        <w:spacing w:after="0" w:line="240" w:lineRule="auto"/>
        <w:rPr>
          <w:rFonts w:ascii="Verdana" w:hAnsi="Verdana"/>
          <w:color w:val="666666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6:00 Homecoming Float Decoration Creation at Brandt’s </w:t>
      </w:r>
      <w:r>
        <w:rPr>
          <w:rFonts w:ascii="Verdana" w:hAnsi="Verdana"/>
          <w:color w:val="666666"/>
          <w:sz w:val="20"/>
          <w:szCs w:val="20"/>
          <w:shd w:val="clear" w:color="auto" w:fill="FFFFFF"/>
        </w:rPr>
        <w:t xml:space="preserve">10669 W Vista </w:t>
      </w:r>
      <w:proofErr w:type="spellStart"/>
      <w:r>
        <w:rPr>
          <w:rFonts w:ascii="Verdana" w:hAnsi="Verdana"/>
          <w:color w:val="666666"/>
          <w:sz w:val="20"/>
          <w:szCs w:val="20"/>
          <w:shd w:val="clear" w:color="auto" w:fill="FFFFFF"/>
        </w:rPr>
        <w:t>Dr</w:t>
      </w:r>
      <w:proofErr w:type="spellEnd"/>
    </w:p>
    <w:p w:rsidR="00221CC0" w:rsidRDefault="00221CC0" w:rsidP="004136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413634" w:rsidRDefault="00413634" w:rsidP="004136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27 – </w:t>
      </w:r>
      <w:r w:rsidR="00221CC0">
        <w:rPr>
          <w:rFonts w:eastAsia="Times New Roman" w:cs="Times New Roman"/>
          <w:color w:val="000000"/>
          <w:sz w:val="28"/>
          <w:szCs w:val="28"/>
        </w:rPr>
        <w:t xml:space="preserve">7:00 am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Down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Syndrome Walk</w:t>
      </w:r>
    </w:p>
    <w:p w:rsidR="00221CC0" w:rsidRDefault="00221CC0" w:rsidP="004136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221CC0" w:rsidRDefault="00221CC0" w:rsidP="004136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29 – Homecoming Spaghetti Dinner – FRESHMEN AND FAMILES INCLUDED</w:t>
      </w:r>
    </w:p>
    <w:p w:rsidR="00221CC0" w:rsidRDefault="00221CC0" w:rsidP="0041363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413634" w:rsidRDefault="00413634" w:rsidP="0041363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</w:t>
      </w:r>
      <w:r w:rsidR="00221CC0">
        <w:rPr>
          <w:rFonts w:eastAsia="Times New Roman" w:cs="Times New Roman"/>
          <w:b/>
          <w:color w:val="000000"/>
          <w:sz w:val="28"/>
          <w:szCs w:val="28"/>
        </w:rPr>
        <w:t>30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p w:rsidR="00413634" w:rsidRPr="00685015" w:rsidRDefault="00413634" w:rsidP="004C0892">
      <w:pPr>
        <w:shd w:val="clear" w:color="auto" w:fill="FFFFFF"/>
        <w:spacing w:after="0" w:line="240" w:lineRule="auto"/>
      </w:pPr>
    </w:p>
    <w:sectPr w:rsidR="00413634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A67C4"/>
    <w:rsid w:val="001874CF"/>
    <w:rsid w:val="001878CC"/>
    <w:rsid w:val="00221CC0"/>
    <w:rsid w:val="002C1B8C"/>
    <w:rsid w:val="002D1CDB"/>
    <w:rsid w:val="003C4CF6"/>
    <w:rsid w:val="003D28EC"/>
    <w:rsid w:val="003D68A7"/>
    <w:rsid w:val="003E2A35"/>
    <w:rsid w:val="003F737D"/>
    <w:rsid w:val="00413634"/>
    <w:rsid w:val="00446718"/>
    <w:rsid w:val="004C0892"/>
    <w:rsid w:val="004E7F1F"/>
    <w:rsid w:val="00685015"/>
    <w:rsid w:val="006B3D3C"/>
    <w:rsid w:val="006B6E56"/>
    <w:rsid w:val="00731C01"/>
    <w:rsid w:val="00761B24"/>
    <w:rsid w:val="008304EF"/>
    <w:rsid w:val="008901C3"/>
    <w:rsid w:val="009658CC"/>
    <w:rsid w:val="00A1791D"/>
    <w:rsid w:val="00B16124"/>
    <w:rsid w:val="00C03894"/>
    <w:rsid w:val="00C06843"/>
    <w:rsid w:val="00CA6016"/>
    <w:rsid w:val="00CD76E8"/>
    <w:rsid w:val="00D046AB"/>
    <w:rsid w:val="00D51B1C"/>
    <w:rsid w:val="00E402C0"/>
    <w:rsid w:val="00EA1C95"/>
    <w:rsid w:val="00EB66F1"/>
    <w:rsid w:val="00EF7654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5EE3259C.dotm</Template>
  <TotalTime>55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3</cp:revision>
  <cp:lastPrinted>2015-09-23T17:56:00Z</cp:lastPrinted>
  <dcterms:created xsi:type="dcterms:W3CDTF">2015-09-23T16:37:00Z</dcterms:created>
  <dcterms:modified xsi:type="dcterms:W3CDTF">2015-09-23T17:56:00Z</dcterms:modified>
</cp:coreProperties>
</file>